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70" w:rsidRDefault="00E06970" w:rsidP="0026011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06970" w:rsidRDefault="00E06970" w:rsidP="0026011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06970" w:rsidRDefault="00E06970" w:rsidP="0026011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06970" w:rsidRDefault="00E06970" w:rsidP="0026011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06970" w:rsidRDefault="00E06970" w:rsidP="0026011B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E06970" w:rsidRDefault="00E06970" w:rsidP="0026011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E06970" w:rsidRDefault="00E06970" w:rsidP="0026011B">
      <w:pPr>
        <w:spacing w:after="0" w:line="240" w:lineRule="auto"/>
        <w:rPr>
          <w:sz w:val="20"/>
        </w:rPr>
      </w:pPr>
    </w:p>
    <w:p w:rsidR="00E06970" w:rsidRDefault="00E06970" w:rsidP="0026011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3/16.9</w:t>
      </w:r>
    </w:p>
    <w:p w:rsidR="00E06970" w:rsidRDefault="00E06970" w:rsidP="0026011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casei de locuit din str. B</w:t>
      </w:r>
      <w:r w:rsidRPr="0026011B">
        <w:rPr>
          <w:rFonts w:ascii="Bookman Old Style" w:hAnsi="Bookman Old Style"/>
          <w:sz w:val="24"/>
          <w:szCs w:val="24"/>
          <w:lang w:val="en-US"/>
        </w:rPr>
        <w:t>a</w:t>
      </w:r>
      <w:r w:rsidRPr="0026011B">
        <w:rPr>
          <w:rFonts w:ascii="Tahoma" w:hAnsi="Tahoma" w:cs="Tahoma"/>
          <w:sz w:val="24"/>
          <w:szCs w:val="24"/>
          <w:lang w:val="en-US"/>
        </w:rPr>
        <w:t>ș</w:t>
      </w:r>
      <w:r w:rsidRPr="0026011B">
        <w:rPr>
          <w:rFonts w:ascii="Bookman Old Style" w:hAnsi="Bookman Old Style"/>
          <w:sz w:val="24"/>
          <w:szCs w:val="24"/>
          <w:lang w:val="en-US"/>
        </w:rPr>
        <w:t>tina</w:t>
      </w:r>
      <w:r>
        <w:rPr>
          <w:rFonts w:ascii="Bookman Old Style" w:hAnsi="Bookman Old Style"/>
          <w:sz w:val="24"/>
          <w:szCs w:val="24"/>
          <w:lang w:val="en-US"/>
        </w:rPr>
        <w:t xml:space="preserve">, 3, </w:t>
      </w: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r w:rsidRPr="0026011B">
        <w:rPr>
          <w:rFonts w:ascii="Bookman Old Style" w:hAnsi="Bookman Old Style"/>
          <w:sz w:val="24"/>
          <w:szCs w:val="24"/>
          <w:lang w:val="en-US"/>
        </w:rPr>
        <w:t>Prepeli</w:t>
      </w:r>
      <w:r w:rsidRPr="0026011B">
        <w:rPr>
          <w:rFonts w:ascii="Tahoma" w:hAnsi="Tahoma" w:cs="Tahoma"/>
          <w:sz w:val="24"/>
          <w:szCs w:val="24"/>
          <w:lang w:val="en-US"/>
        </w:rPr>
        <w:t>ț</w:t>
      </w:r>
      <w:r w:rsidRPr="0026011B">
        <w:rPr>
          <w:rFonts w:ascii="Bookman Old Style" w:hAnsi="Bookman Old Style"/>
          <w:sz w:val="24"/>
          <w:szCs w:val="24"/>
          <w:lang w:val="en-US"/>
        </w:rPr>
        <w:t>a Virginia.</w:t>
      </w: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06970" w:rsidRDefault="00E06970" w:rsidP="0026011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E06970" w:rsidRDefault="00E06970" w:rsidP="0026011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E06970" w:rsidRDefault="00E06970" w:rsidP="0026011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34,61% din sectorul de teren cu suprafaţa de </w:t>
      </w:r>
      <w:smartTag w:uri="urn:schemas-microsoft-com:office:smarttags" w:element="metricconverter">
        <w:smartTagPr>
          <w:attr w:name="ProductID" w:val="0,173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0,1734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7801117333, aferent casei de locuit din str. B</w:t>
      </w:r>
      <w:r w:rsidRPr="0026011B">
        <w:rPr>
          <w:rFonts w:ascii="Bookman Old Style" w:hAnsi="Bookman Old Style"/>
          <w:sz w:val="24"/>
          <w:szCs w:val="24"/>
          <w:lang w:val="en-US"/>
        </w:rPr>
        <w:t>a</w:t>
      </w:r>
      <w:r w:rsidRPr="0026011B">
        <w:rPr>
          <w:rFonts w:ascii="Tahoma" w:hAnsi="Tahoma" w:cs="Tahoma"/>
          <w:sz w:val="24"/>
          <w:szCs w:val="24"/>
          <w:lang w:val="en-US"/>
        </w:rPr>
        <w:t>ș</w:t>
      </w:r>
      <w:r w:rsidRPr="0026011B">
        <w:rPr>
          <w:rFonts w:ascii="Bookman Old Style" w:hAnsi="Bookman Old Style"/>
          <w:sz w:val="24"/>
          <w:szCs w:val="24"/>
          <w:lang w:val="en-US"/>
        </w:rPr>
        <w:t>tina</w:t>
      </w:r>
      <w:r>
        <w:rPr>
          <w:rFonts w:ascii="Bookman Old Style" w:hAnsi="Bookman Old Style"/>
          <w:sz w:val="24"/>
          <w:szCs w:val="24"/>
          <w:lang w:val="en-US"/>
        </w:rPr>
        <w:t xml:space="preserve">, 3, cet. </w:t>
      </w:r>
      <w:r w:rsidRPr="0026011B">
        <w:rPr>
          <w:rFonts w:ascii="Bookman Old Style" w:hAnsi="Bookman Old Style"/>
          <w:sz w:val="24"/>
          <w:szCs w:val="24"/>
          <w:lang w:val="en-US"/>
        </w:rPr>
        <w:t>Prepeli</w:t>
      </w:r>
      <w:r w:rsidRPr="0026011B">
        <w:rPr>
          <w:rFonts w:ascii="Tahoma" w:hAnsi="Tahoma" w:cs="Tahoma"/>
          <w:sz w:val="24"/>
          <w:szCs w:val="24"/>
          <w:lang w:val="en-US"/>
        </w:rPr>
        <w:t>ț</w:t>
      </w:r>
      <w:r w:rsidRPr="0026011B">
        <w:rPr>
          <w:rFonts w:ascii="Bookman Old Style" w:hAnsi="Bookman Old Style"/>
          <w:sz w:val="24"/>
          <w:szCs w:val="24"/>
          <w:lang w:val="en-US"/>
        </w:rPr>
        <w:t>a Virginia.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06970" w:rsidRDefault="00E06970" w:rsidP="0026011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06970" w:rsidRDefault="00E06970" w:rsidP="0026011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E06970" w:rsidSect="0026011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11B"/>
    <w:rsid w:val="00081B41"/>
    <w:rsid w:val="0026011B"/>
    <w:rsid w:val="00374BDE"/>
    <w:rsid w:val="005A1328"/>
    <w:rsid w:val="00931787"/>
    <w:rsid w:val="00BA5D84"/>
    <w:rsid w:val="00CE7D2A"/>
    <w:rsid w:val="00E0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B4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6011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11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11B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6011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169</Words>
  <Characters>964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3</cp:revision>
  <cp:lastPrinted>2015-10-07T04:29:00Z</cp:lastPrinted>
  <dcterms:created xsi:type="dcterms:W3CDTF">2015-09-18T10:53:00Z</dcterms:created>
  <dcterms:modified xsi:type="dcterms:W3CDTF">2015-10-07T04:31:00Z</dcterms:modified>
</cp:coreProperties>
</file>